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2971800" cy="112395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Pr="00D57754" w:rsidRDefault="00EA13AC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7754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18</w:t>
                            </w:r>
                            <w:r w:rsidR="003E040B" w:rsidRPr="00D57754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3E040B" w:rsidRPr="00D57754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September</w:t>
                            </w:r>
                          </w:p>
                          <w:p w:rsidR="003E040B" w:rsidRPr="003E040B" w:rsidRDefault="003E040B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.5pt;width:234pt;height:88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" fillcolor="white [3201]" strokecolor="#002060" strokeweight="5.25pt">
                <v:stroke linestyle="thickBetweenThin"/>
                <v:textbox>
                  <w:txbxContent>
                    <w:p w:rsidR="003E040B" w:rsidRPr="00D57754" w:rsidRDefault="00EA13AC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57754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18</w:t>
                      </w:r>
                      <w:r w:rsidR="003E040B" w:rsidRPr="00D57754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3E040B" w:rsidRPr="00D57754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September</w:t>
                      </w:r>
                    </w:p>
                    <w:p w:rsidR="003E040B" w:rsidRPr="003E040B" w:rsidRDefault="003E040B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3E040B" w:rsidRDefault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DD044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03020" cy="1162050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6" cy="1170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CE81"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3E040B" w:rsidRDefault="00DD044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03020" cy="1162050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6" cy="1170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column">
                  <wp:posOffset>-571500</wp:posOffset>
                </wp:positionH>
                <wp:positionV relativeFrom="paragraph">
                  <wp:posOffset>334010</wp:posOffset>
                </wp:positionV>
                <wp:extent cx="6877050" cy="243840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AEA" w:rsidRDefault="00494CFA" w:rsidP="00494CFA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94CFA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We hope you have all had a good first week in Reception</w:t>
                            </w: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and Nursery</w:t>
                            </w:r>
                            <w:r w:rsidRPr="00494CFA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. The children have had a lovely time getting to know their new environment and making lots of new friends</w:t>
                            </w:r>
                            <w:r w:rsidR="009C1AEA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as well as building good relationships with their key workers</w:t>
                            </w:r>
                            <w:r w:rsidRPr="00494CFA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. First we would like to thank you for your patience at home time. Our priority is that every child gets home safely and we are grateful for your understanding. </w:t>
                            </w:r>
                            <w:r w:rsidR="009C1AEA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This week we have been discussing our ‘High 5’ rules to follow when at school. When we see children doing these rules we give them a big ‘High 5’. The ‘high 5’ rules for your information are:</w:t>
                            </w:r>
                          </w:p>
                          <w:p w:rsidR="009C1AEA" w:rsidRDefault="00D57754" w:rsidP="00494CFA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1.</w:t>
                            </w:r>
                            <w:r w:rsidR="008B53D5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Share</w:t>
                            </w:r>
                          </w:p>
                          <w:p w:rsidR="00D57754" w:rsidRDefault="00D57754" w:rsidP="00494CFA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2.</w:t>
                            </w:r>
                            <w:r w:rsidR="008B53D5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Be Kind</w:t>
                            </w:r>
                          </w:p>
                          <w:p w:rsidR="00D57754" w:rsidRDefault="00D57754" w:rsidP="00494CFA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3.</w:t>
                            </w:r>
                            <w:r w:rsidR="008B53D5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8B53D5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Be</w:t>
                            </w:r>
                            <w:proofErr w:type="gramEnd"/>
                            <w:r w:rsidR="008B53D5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helpful</w:t>
                            </w:r>
                          </w:p>
                          <w:p w:rsidR="00D57754" w:rsidRDefault="00D57754" w:rsidP="00494CFA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4.</w:t>
                            </w:r>
                            <w:r w:rsidR="008B53D5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Take Turns</w:t>
                            </w:r>
                          </w:p>
                          <w:p w:rsidR="00D57754" w:rsidRPr="00494CFA" w:rsidRDefault="00D57754" w:rsidP="00494CFA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5.</w:t>
                            </w:r>
                            <w:r w:rsidR="008B53D5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Look after our toys and </w:t>
                            </w:r>
                            <w:r w:rsidR="008B53D5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classroom</w:t>
                            </w:r>
                            <w:bookmarkStart w:id="0" w:name="_GoBack"/>
                            <w:bookmarkEnd w:id="0"/>
                          </w:p>
                          <w:p w:rsidR="003E040B" w:rsidRPr="00106FAA" w:rsidRDefault="003E040B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FBC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-45pt;margin-top:26.3pt;width:541.5pt;height:19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" fillcolor="white [3201]" strokecolor="#0070c0" strokeweight="5.25pt">
                <v:stroke linestyle="thickBetweenThin"/>
                <v:textbox>
                  <w:txbxContent>
                    <w:p w:rsidR="009C1AEA" w:rsidRDefault="00494CFA" w:rsidP="00494CFA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 w:rsidRPr="00494CFA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We hope you have all had a good first week in Reception</w:t>
                      </w: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and Nursery</w:t>
                      </w:r>
                      <w:r w:rsidRPr="00494CFA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. The children have had a lovely time getting to know their new environment and making lots of new friends</w:t>
                      </w:r>
                      <w:r w:rsidR="009C1AEA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as well as building good relationships with their key workers</w:t>
                      </w:r>
                      <w:r w:rsidRPr="00494CFA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. First we would like to thank you for your patience at home time. Our priority is that every child gets home safely and we are grateful for your understanding. </w:t>
                      </w:r>
                      <w:r w:rsidR="009C1AEA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This week we have been discussing our ‘High 5’ rules to follow when at school. When we see children doing these rules we give them a big ‘High 5’. The ‘high 5’ rules for your information are:</w:t>
                      </w:r>
                    </w:p>
                    <w:p w:rsidR="009C1AEA" w:rsidRDefault="00D57754" w:rsidP="00494CFA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1.</w:t>
                      </w:r>
                      <w:r w:rsidR="008B53D5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Share</w:t>
                      </w:r>
                    </w:p>
                    <w:p w:rsidR="00D57754" w:rsidRDefault="00D57754" w:rsidP="00494CFA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2.</w:t>
                      </w:r>
                      <w:r w:rsidR="008B53D5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Be Kind</w:t>
                      </w:r>
                    </w:p>
                    <w:p w:rsidR="00D57754" w:rsidRDefault="00D57754" w:rsidP="00494CFA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3.</w:t>
                      </w:r>
                      <w:r w:rsidR="008B53D5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gramStart"/>
                      <w:r w:rsidR="008B53D5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Be</w:t>
                      </w:r>
                      <w:proofErr w:type="gramEnd"/>
                      <w:r w:rsidR="008B53D5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helpful</w:t>
                      </w:r>
                    </w:p>
                    <w:p w:rsidR="00D57754" w:rsidRDefault="00D57754" w:rsidP="00494CFA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4.</w:t>
                      </w:r>
                      <w:r w:rsidR="008B53D5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Take Turns</w:t>
                      </w:r>
                    </w:p>
                    <w:p w:rsidR="00D57754" w:rsidRPr="00494CFA" w:rsidRDefault="00D57754" w:rsidP="00494CFA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5.</w:t>
                      </w:r>
                      <w:r w:rsidR="008B53D5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Look after our toys and </w:t>
                      </w:r>
                      <w:r w:rsidR="008B53D5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classroom</w:t>
                      </w:r>
                      <w:bookmarkStart w:id="1" w:name="_GoBack"/>
                      <w:bookmarkEnd w:id="1"/>
                    </w:p>
                    <w:p w:rsidR="003E040B" w:rsidRPr="00106FAA" w:rsidRDefault="003E040B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1C25" w:rsidRPr="0036736D" w:rsidRDefault="00883D6D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E8E24A" wp14:editId="613E288B">
                <wp:simplePos x="0" y="0"/>
                <wp:positionH relativeFrom="column">
                  <wp:posOffset>-590550</wp:posOffset>
                </wp:positionH>
                <wp:positionV relativeFrom="paragraph">
                  <wp:posOffset>7296786</wp:posOffset>
                </wp:positionV>
                <wp:extent cx="6905625" cy="1085850"/>
                <wp:effectExtent l="38100" t="38100" r="47625" b="381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081D8B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2E5867" w:rsidRPr="00081D8B" w:rsidRDefault="002E5867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</w:rPr>
                              <w:t>Please make sure that your child’s P.E kit is in school on a daily basis. (Reception Only)</w:t>
                            </w:r>
                            <w:r w:rsidR="00494CFA" w:rsidRPr="00081D8B">
                              <w:rPr>
                                <w:rFonts w:ascii="SassoonPrimaryInfant" w:hAnsi="SassoonPrimaryInfant"/>
                              </w:rPr>
                              <w:t xml:space="preserve"> PE is on a Monday and PE kits can stay in school for the whole half term. </w:t>
                            </w:r>
                          </w:p>
                          <w:p w:rsidR="002E5867" w:rsidRPr="00081D8B" w:rsidRDefault="002E5867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</w:rPr>
                              <w:t>Please remember to bring in a waterproof coat and wellies (these can stay at school) everyday</w:t>
                            </w:r>
                          </w:p>
                          <w:p w:rsidR="00CF19A7" w:rsidRPr="00CF19A7" w:rsidRDefault="00CF19A7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8E24A" id="Text Box 24" o:spid="_x0000_s1030" type="#_x0000_t202" style="position:absolute;margin-left:-46.5pt;margin-top:574.55pt;width:543.75pt;height:85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2E5867" w:rsidRPr="00081D8B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2E5867" w:rsidRPr="00081D8B" w:rsidRDefault="002E5867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 w:rsidRPr="00081D8B">
                        <w:rPr>
                          <w:rFonts w:ascii="SassoonPrimaryInfant" w:hAnsi="SassoonPrimaryInfant"/>
                        </w:rPr>
                        <w:t>Please make sure that your child’s P.E kit is in school on a daily basis. (Reception Only)</w:t>
                      </w:r>
                      <w:r w:rsidR="00494CFA" w:rsidRPr="00081D8B">
                        <w:rPr>
                          <w:rFonts w:ascii="SassoonPrimaryInfant" w:hAnsi="SassoonPrimaryInfant"/>
                        </w:rPr>
                        <w:t xml:space="preserve"> PE is on a Monday and PE kits can stay in school for the whole half term. </w:t>
                      </w:r>
                    </w:p>
                    <w:p w:rsidR="002E5867" w:rsidRPr="00081D8B" w:rsidRDefault="002E5867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 w:rsidRPr="00081D8B">
                        <w:rPr>
                          <w:rFonts w:ascii="SassoonPrimaryInfant" w:hAnsi="SassoonPrimaryInfant"/>
                        </w:rPr>
                        <w:t>Please remember to bring in a waterproof coat and wellies (these can stay at school) everyday</w:t>
                      </w:r>
                    </w:p>
                    <w:p w:rsidR="00CF19A7" w:rsidRPr="00CF19A7" w:rsidRDefault="00CF19A7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185EA" wp14:editId="01CB6882">
                <wp:simplePos x="0" y="0"/>
                <wp:positionH relativeFrom="column">
                  <wp:posOffset>-581025</wp:posOffset>
                </wp:positionH>
                <wp:positionV relativeFrom="paragraph">
                  <wp:posOffset>3982085</wp:posOffset>
                </wp:positionV>
                <wp:extent cx="3495675" cy="32766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2C0415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2E5867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Ideas to help at home – </w:t>
                            </w:r>
                          </w:p>
                          <w:p w:rsidR="002C0415" w:rsidRPr="002E5867" w:rsidRDefault="002C0415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Reception – This week’s homework is in your Homework folder it is to complete a sheet ‘All about me’ – Please bring back by Wednesday</w:t>
                            </w:r>
                            <w:r w:rsidR="00883D6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23</w:t>
                            </w:r>
                            <w:r w:rsidR="00883D6D" w:rsidRPr="00883D6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883D6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Sept</w:t>
                            </w:r>
                          </w:p>
                          <w:p w:rsidR="009C1AEA" w:rsidRPr="009C1AEA" w:rsidRDefault="009C1AEA" w:rsidP="009C1AEA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9C1AEA">
                              <w:rPr>
                                <w:rFonts w:ascii="SassoonPrimaryInfant" w:hAnsi="SassoonPrimary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Please could you encourage your child to get dressed by themselves as this will help them when getting ready for </w:t>
                            </w:r>
                            <w:proofErr w:type="gramStart"/>
                            <w:r w:rsidRPr="009C1AEA">
                              <w:rPr>
                                <w:rFonts w:ascii="SassoonPrimaryInfant" w:hAnsi="SassoonPrimaryInfant" w:cs="Calibri"/>
                                <w:sz w:val="24"/>
                                <w:szCs w:val="24"/>
                                <w:lang w:val="en-US"/>
                              </w:rPr>
                              <w:t>PE.</w:t>
                            </w:r>
                            <w:proofErr w:type="gramEnd"/>
                            <w:r w:rsidRPr="009C1AEA">
                              <w:rPr>
                                <w:rFonts w:ascii="SassoonPrimaryInfant" w:hAnsi="SassoonPrimary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:rsidR="002E5867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child to practise writing their name</w:t>
                            </w:r>
                          </w:p>
                          <w:p w:rsidR="002C0415" w:rsidRPr="002E5867" w:rsidRDefault="002C0415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child to practise their scissor skills</w:t>
                            </w:r>
                          </w:p>
                          <w:p w:rsidR="002E5867" w:rsidRPr="002E5867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Useful websites –</w:t>
                            </w:r>
                          </w:p>
                          <w:p w:rsidR="00854F96" w:rsidRDefault="00DC7903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hyperlink r:id="rId11" w:history="1">
                              <w:r w:rsidR="00883D6D" w:rsidRPr="00344A52">
                                <w:rPr>
                                  <w:rStyle w:val="Hyperlink"/>
                                  <w:rFonts w:ascii="SassoonPrimaryInfant" w:hAnsi="SassoonPrimaryInfant"/>
                                </w:rPr>
                                <w:t>http://www.abc.net.au/abcforkids/sites/playschool/</w:t>
                              </w:r>
                            </w:hyperlink>
                          </w:p>
                          <w:p w:rsidR="00883D6D" w:rsidRPr="00883D6D" w:rsidRDefault="00883D6D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85EA" id="Text Box 9" o:spid="_x0000_s1031" type="#_x0000_t202" style="position:absolute;margin-left:-45.75pt;margin-top:313.55pt;width:275.25pt;height:25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" fillcolor="white [3201]" strokecolor="#00b0f0" strokeweight="5.25pt">
                <v:stroke linestyle="thickBetweenThin"/>
                <v:textbox>
                  <w:txbxContent>
                    <w:p w:rsidR="002E5867" w:rsidRPr="002C0415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2E5867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Ideas to help at home – </w:t>
                      </w:r>
                    </w:p>
                    <w:p w:rsidR="002C0415" w:rsidRPr="002E5867" w:rsidRDefault="002C0415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Reception – This week’s homework is in your Homework folder it is to complete a sheet ‘All about me’ – Please bring back by Wednesday</w:t>
                      </w:r>
                      <w:r w:rsidR="00883D6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23</w:t>
                      </w:r>
                      <w:r w:rsidR="00883D6D" w:rsidRPr="00883D6D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883D6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883D6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Sept</w:t>
                      </w:r>
                    </w:p>
                    <w:p w:rsidR="009C1AEA" w:rsidRPr="009C1AEA" w:rsidRDefault="009C1AEA" w:rsidP="009C1AEA">
                      <w:pPr>
                        <w:pStyle w:val="BodyText3"/>
                        <w:widowControl w:val="0"/>
                        <w:jc w:val="both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9C1AEA">
                        <w:rPr>
                          <w:rFonts w:ascii="SassoonPrimaryInfant" w:hAnsi="SassoonPrimaryInfant" w:cs="Calibri"/>
                          <w:sz w:val="24"/>
                          <w:szCs w:val="24"/>
                          <w:lang w:val="en-US"/>
                        </w:rPr>
                        <w:t xml:space="preserve">Please could you encourage your child to get dressed by themselves as this will help them when getting ready for </w:t>
                      </w:r>
                      <w:proofErr w:type="gramStart"/>
                      <w:r w:rsidRPr="009C1AEA">
                        <w:rPr>
                          <w:rFonts w:ascii="SassoonPrimaryInfant" w:hAnsi="SassoonPrimaryInfant" w:cs="Calibri"/>
                          <w:sz w:val="24"/>
                          <w:szCs w:val="24"/>
                          <w:lang w:val="en-US"/>
                        </w:rPr>
                        <w:t>PE.</w:t>
                      </w:r>
                      <w:proofErr w:type="gramEnd"/>
                      <w:r w:rsidRPr="009C1AEA">
                        <w:rPr>
                          <w:rFonts w:ascii="SassoonPrimaryInfant" w:hAnsi="SassoonPrimaryInfant" w:cs="Calibri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:rsidR="002E5867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child to practise writing their name</w:t>
                      </w:r>
                    </w:p>
                    <w:p w:rsidR="002C0415" w:rsidRPr="002E5867" w:rsidRDefault="002C0415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child to practise their scissor skills</w:t>
                      </w:r>
                    </w:p>
                    <w:p w:rsidR="002E5867" w:rsidRPr="002E5867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Useful websites –</w:t>
                      </w:r>
                    </w:p>
                    <w:p w:rsidR="00854F96" w:rsidRDefault="00883D6D" w:rsidP="00E95AFF">
                      <w:pPr>
                        <w:rPr>
                          <w:rFonts w:ascii="SassoonPrimaryInfant" w:hAnsi="SassoonPrimaryInfant"/>
                        </w:rPr>
                      </w:pPr>
                      <w:hyperlink r:id="rId12" w:history="1">
                        <w:r w:rsidRPr="00344A52">
                          <w:rPr>
                            <w:rStyle w:val="Hyperlink"/>
                            <w:rFonts w:ascii="SassoonPrimaryInfant" w:hAnsi="SassoonPrimaryInfant"/>
                          </w:rPr>
                          <w:t>http://www.abc.net.au/abcforkids/sites/playschool/</w:t>
                        </w:r>
                      </w:hyperlink>
                    </w:p>
                    <w:p w:rsidR="00883D6D" w:rsidRPr="00883D6D" w:rsidRDefault="00883D6D" w:rsidP="00E95AFF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4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8B62B" wp14:editId="65317FC9">
                <wp:simplePos x="0" y="0"/>
                <wp:positionH relativeFrom="column">
                  <wp:posOffset>2952750</wp:posOffset>
                </wp:positionH>
                <wp:positionV relativeFrom="paragraph">
                  <wp:posOffset>3982085</wp:posOffset>
                </wp:positionV>
                <wp:extent cx="3362325" cy="3267075"/>
                <wp:effectExtent l="38100" t="38100" r="47625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EDD" w:rsidRPr="002C0415" w:rsidRDefault="00854F96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="002C0415" w:rsidRPr="002C0415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854F96" w:rsidRPr="00AC044E" w:rsidRDefault="00854F96" w:rsidP="00AC044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proofErr w:type="spellStart"/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weeks</w:t>
                            </w:r>
                            <w:proofErr w:type="spellEnd"/>
                            <w:r w:rsidR="009A6275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Reception </w:t>
                            </w: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stars are:</w:t>
                            </w:r>
                          </w:p>
                          <w:p w:rsidR="00081D8B" w:rsidRPr="00962CA1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Miss Hawcroft – </w:t>
                            </w:r>
                            <w:r w:rsidR="00453AB3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Harry B</w:t>
                            </w:r>
                          </w:p>
                          <w:p w:rsidR="00081D8B" w:rsidRPr="00081D8B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Miss Whittle –</w:t>
                            </w:r>
                            <w:r w:rsidR="00453AB3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53AB3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Murishe</w:t>
                            </w:r>
                            <w:proofErr w:type="spellEnd"/>
                          </w:p>
                          <w:p w:rsidR="00AC044E" w:rsidRDefault="00AC044E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Hardy –</w:t>
                            </w:r>
                            <w:r w:rsidR="00453AB3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Jayden N</w:t>
                            </w:r>
                          </w:p>
                          <w:p w:rsidR="00081D8B" w:rsidRPr="00962CA1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Renshaw</w:t>
                            </w:r>
                            <w:proofErr w:type="spellEnd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A80425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Oscar</w:t>
                            </w:r>
                          </w:p>
                          <w:p w:rsidR="00DD0440" w:rsidRPr="00AC044E" w:rsidRDefault="00DD0440" w:rsidP="00DD0440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proofErr w:type="spellStart"/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weeks</w:t>
                            </w:r>
                            <w:proofErr w:type="spellEnd"/>
                            <w:r w:rsidR="009A6275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Nursery stars</w:t>
                            </w:r>
                            <w:r w:rsidR="00103EDD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are</w:t>
                            </w:r>
                            <w:r w:rsidR="00962CA1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962CA1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Armstrong &amp; Mrs Singh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453AB3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Corey M</w:t>
                            </w:r>
                          </w:p>
                          <w:p w:rsidR="009C569C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Gyves</w:t>
                            </w:r>
                            <w:proofErr w:type="spellEnd"/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&amp; Miss Casey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453AB3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Leighton</w:t>
                            </w:r>
                          </w:p>
                          <w:p w:rsidR="002C0415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Connell &amp; Miss Armistead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453AB3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 Iyana</w:t>
                            </w:r>
                            <w:r w:rsidR="002C041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11950F" wp14:editId="3C901593">
                                  <wp:extent cx="2038350" cy="476250"/>
                                  <wp:effectExtent l="0" t="0" r="0" b="0"/>
                                  <wp:docPr id="27" name="irc_mi" descr="http://www.star-network.org.uk/images/uploads/blog/star_graduates!_thumb.png">
                                    <a:hlinkClick xmlns:a="http://schemas.openxmlformats.org/drawingml/2006/main" r:id="rId13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3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4F96" w:rsidRPr="00854F96" w:rsidRDefault="00854F96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B62B" id="Text Box 10" o:spid="_x0000_s1032" type="#_x0000_t202" style="position:absolute;margin-left:232.5pt;margin-top:313.55pt;width:264.75pt;height:25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" fillcolor="white [3201]" strokecolor="#ffc000" strokeweight="5.25pt">
                <v:stroke linestyle="thickBetweenThin"/>
                <v:textbox>
                  <w:txbxContent>
                    <w:p w:rsidR="00103EDD" w:rsidRPr="002C0415" w:rsidRDefault="00854F96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Stars of the Week</w:t>
                      </w:r>
                      <w:r w:rsidR="002C0415" w:rsidRPr="002C0415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  <w:p w:rsidR="00854F96" w:rsidRPr="00AC044E" w:rsidRDefault="00854F96" w:rsidP="00AC044E">
                      <w:pPr>
                        <w:spacing w:after="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This </w:t>
                      </w:r>
                      <w:proofErr w:type="spellStart"/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weeks</w:t>
                      </w:r>
                      <w:proofErr w:type="spellEnd"/>
                      <w:r w:rsidR="009A6275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Reception </w:t>
                      </w: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stars are:</w:t>
                      </w:r>
                    </w:p>
                    <w:p w:rsidR="00081D8B" w:rsidRPr="00962CA1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Miss Hawcroft – </w:t>
                      </w:r>
                      <w:r w:rsidR="00453AB3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Harry B</w:t>
                      </w:r>
                    </w:p>
                    <w:p w:rsidR="00081D8B" w:rsidRPr="00081D8B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Miss Whittle –</w:t>
                      </w:r>
                      <w:r w:rsidR="00453AB3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53AB3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Murishe</w:t>
                      </w:r>
                      <w:proofErr w:type="spellEnd"/>
                    </w:p>
                    <w:p w:rsidR="00AC044E" w:rsidRDefault="00AC044E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Hardy –</w:t>
                      </w:r>
                      <w:r w:rsidR="00453AB3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Jayden N</w:t>
                      </w:r>
                    </w:p>
                    <w:p w:rsidR="00081D8B" w:rsidRPr="00962CA1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Renshaw</w:t>
                      </w:r>
                      <w:proofErr w:type="spellEnd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A80425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Oscar</w:t>
                      </w:r>
                    </w:p>
                    <w:p w:rsidR="00DD0440" w:rsidRPr="00AC044E" w:rsidRDefault="00DD0440" w:rsidP="00DD0440">
                      <w:pP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This </w:t>
                      </w:r>
                      <w:proofErr w:type="spellStart"/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weeks</w:t>
                      </w:r>
                      <w:proofErr w:type="spellEnd"/>
                      <w:r w:rsidR="009A6275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Nursery stars</w:t>
                      </w:r>
                      <w:r w:rsidR="00103EDD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are</w:t>
                      </w:r>
                      <w:r w:rsidR="00962CA1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:</w:t>
                      </w:r>
                    </w:p>
                    <w:p w:rsidR="00962CA1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Armstrong &amp; Mrs Singh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453AB3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Corey M</w:t>
                      </w:r>
                    </w:p>
                    <w:p w:rsidR="009C569C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Gyves</w:t>
                      </w:r>
                      <w:proofErr w:type="spellEnd"/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&amp; Miss Casey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453AB3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Leighton</w:t>
                      </w:r>
                    </w:p>
                    <w:p w:rsidR="002C0415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Connell &amp; Miss Armistead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453AB3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 Iyana</w:t>
                      </w:r>
                      <w:r w:rsidR="002C041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11950F" wp14:editId="3C901593">
                            <wp:extent cx="2038350" cy="476250"/>
                            <wp:effectExtent l="0" t="0" r="0" b="0"/>
                            <wp:docPr id="27" name="irc_mi" descr="http://www.star-network.org.uk/images/uploads/blog/star_graduates!_thumb.png">
                              <a:hlinkClick xmlns:a="http://schemas.openxmlformats.org/drawingml/2006/main" r:id="rId13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3"/>
                                    </pic:cNvPr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3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4F96" w:rsidRPr="00854F96" w:rsidRDefault="00854F96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D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03F00" wp14:editId="1F7DBBF1">
                <wp:simplePos x="0" y="0"/>
                <wp:positionH relativeFrom="margin">
                  <wp:posOffset>-571500</wp:posOffset>
                </wp:positionH>
                <wp:positionV relativeFrom="paragraph">
                  <wp:posOffset>2553335</wp:posOffset>
                </wp:positionV>
                <wp:extent cx="6877050" cy="1362075"/>
                <wp:effectExtent l="38100" t="38100" r="38100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9EC" w:rsidRPr="00EB49EC" w:rsidRDefault="00EB49EC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EB49EC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Notice Board</w:t>
                            </w:r>
                          </w:p>
                          <w:p w:rsidR="00EB49EC" w:rsidRDefault="00EB49EC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B49E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TOPIC – People who help us</w:t>
                            </w:r>
                            <w:r w:rsidR="00B005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5775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(Our 1</w:t>
                            </w:r>
                            <w:r w:rsidR="00D57754" w:rsidRPr="00D5775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D5775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EYFS Assembly will be on Friday 16</w:t>
                            </w:r>
                            <w:r w:rsidR="00D57754" w:rsidRPr="00D5775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5775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Oct at 2:30pm it will be a Harvest Assembly no certificates will be given, You will receive a letter shortly with more information</w:t>
                            </w:r>
                            <w:r w:rsidR="00B005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957D8" w:rsidRPr="00EB49EC" w:rsidRDefault="00081D8B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 will also be running</w:t>
                            </w:r>
                            <w:r w:rsidR="004957D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some parent phonic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sessions and maths sessions </w:t>
                            </w:r>
                            <w:r w:rsidR="004957D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this half term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, more details to follow.</w:t>
                            </w:r>
                          </w:p>
                          <w:p w:rsidR="00E95AFF" w:rsidRPr="00E95AFF" w:rsidRDefault="00E95AFF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3F00" id="Text Box 8" o:spid="_x0000_s1033" type="#_x0000_t202" style="position:absolute;margin-left:-45pt;margin-top:201.05pt;width:541.5pt;height:107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EB49EC" w:rsidRPr="00EB49EC" w:rsidRDefault="00EB49EC" w:rsidP="00EB49EC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EB49EC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Notice Board</w:t>
                      </w:r>
                    </w:p>
                    <w:p w:rsidR="00EB49EC" w:rsidRDefault="00EB49EC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B49E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TOPIC – People who help us</w:t>
                      </w:r>
                      <w:r w:rsidR="00B005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     </w:t>
                      </w:r>
                      <w:r w:rsidR="00D5775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(Our 1</w:t>
                      </w:r>
                      <w:r w:rsidR="00D57754" w:rsidRPr="00D57754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D5775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EYFS Assembly will be on Friday 16</w:t>
                      </w:r>
                      <w:r w:rsidR="00D57754" w:rsidRPr="00D57754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5775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Oct at 2:30pm it will be a Harvest Assembly no certificates will be given, You will receive a letter shortly with more information</w:t>
                      </w:r>
                      <w:r w:rsidR="00B005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)</w:t>
                      </w:r>
                    </w:p>
                    <w:p w:rsidR="004957D8" w:rsidRPr="00EB49EC" w:rsidRDefault="00081D8B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 will also be running</w:t>
                      </w:r>
                      <w:r w:rsidR="004957D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some parent phonic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sessions and maths sessions </w:t>
                      </w:r>
                      <w:r w:rsidR="004957D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this half term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, more details to follow.</w:t>
                      </w:r>
                    </w:p>
                    <w:p w:rsidR="00E95AFF" w:rsidRPr="00E95AFF" w:rsidRDefault="00E95AFF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36D">
        <w:tab/>
      </w:r>
    </w:p>
    <w:sectPr w:rsidR="00C21C25" w:rsidRPr="0036736D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03" w:rsidRDefault="00DC7903" w:rsidP="003E040B">
      <w:pPr>
        <w:spacing w:after="0" w:line="240" w:lineRule="auto"/>
      </w:pPr>
      <w:r>
        <w:separator/>
      </w:r>
    </w:p>
  </w:endnote>
  <w:endnote w:type="continuationSeparator" w:id="0">
    <w:p w:rsidR="00DC7903" w:rsidRDefault="00DC7903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03" w:rsidRDefault="00DC7903" w:rsidP="003E040B">
      <w:pPr>
        <w:spacing w:after="0" w:line="240" w:lineRule="auto"/>
      </w:pPr>
      <w:r>
        <w:separator/>
      </w:r>
    </w:p>
  </w:footnote>
  <w:footnote w:type="continuationSeparator" w:id="0">
    <w:p w:rsidR="00DC7903" w:rsidRDefault="00DC7903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D" w:rsidRPr="008501B4" w:rsidRDefault="0036736D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3E040B" w:rsidRPr="008501B4" w:rsidRDefault="00281750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EYFS </w:t>
    </w:r>
    <w:r w:rsidR="003E040B" w:rsidRPr="008501B4">
      <w:rPr>
        <w:rFonts w:ascii="SassoonPrimaryInfant" w:hAnsi="SassoonPrimaryInfant"/>
        <w:sz w:val="24"/>
        <w:szCs w:val="24"/>
      </w:rPr>
      <w:t>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81D8B"/>
    <w:rsid w:val="00103EDD"/>
    <w:rsid w:val="00106FAA"/>
    <w:rsid w:val="00141832"/>
    <w:rsid w:val="00281750"/>
    <w:rsid w:val="002907D1"/>
    <w:rsid w:val="002C0415"/>
    <w:rsid w:val="002E5867"/>
    <w:rsid w:val="0036736D"/>
    <w:rsid w:val="003E040B"/>
    <w:rsid w:val="004204BB"/>
    <w:rsid w:val="00453AB3"/>
    <w:rsid w:val="00494CFA"/>
    <w:rsid w:val="004957D8"/>
    <w:rsid w:val="00695BD7"/>
    <w:rsid w:val="008501B4"/>
    <w:rsid w:val="00854F96"/>
    <w:rsid w:val="00883D6D"/>
    <w:rsid w:val="008B53D5"/>
    <w:rsid w:val="00962CA1"/>
    <w:rsid w:val="009A6275"/>
    <w:rsid w:val="009C1AEA"/>
    <w:rsid w:val="009C569C"/>
    <w:rsid w:val="00A80425"/>
    <w:rsid w:val="00AC044E"/>
    <w:rsid w:val="00B0059C"/>
    <w:rsid w:val="00C746F8"/>
    <w:rsid w:val="00CB7604"/>
    <w:rsid w:val="00CF19A7"/>
    <w:rsid w:val="00D57754"/>
    <w:rsid w:val="00D80C6F"/>
    <w:rsid w:val="00DC7903"/>
    <w:rsid w:val="00DD0440"/>
    <w:rsid w:val="00E253F9"/>
    <w:rsid w:val="00E95AFF"/>
    <w:rsid w:val="00EA13AC"/>
    <w:rsid w:val="00E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abc.net.au/abcforkids/sites/playschoo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c.net.au/abcforkids/sites/playschoo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7F1905F4</Template>
  <TotalTime>34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Rachael Hawcroft</cp:lastModifiedBy>
  <cp:revision>12</cp:revision>
  <dcterms:created xsi:type="dcterms:W3CDTF">2015-09-15T21:27:00Z</dcterms:created>
  <dcterms:modified xsi:type="dcterms:W3CDTF">2015-09-16T15:44:00Z</dcterms:modified>
</cp:coreProperties>
</file>