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F03B2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14th</w:t>
                            </w:r>
                            <w:r w:rsidR="00150A6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July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F03B2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14th</w:t>
                      </w:r>
                      <w:r w:rsidR="00150A6D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July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DF53E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03B2B" w:rsidRDefault="00F03B2B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 have all had a fantastic day at our Summer Fun Day – all children have taken part in fun activities as well as all having an ice-cream each. Thank you to everyone who supported the cause and donated a £1. Please have a look on the website for pictures of our day.</w:t>
                            </w:r>
                          </w:p>
                          <w:p w:rsidR="00F03B2B" w:rsidRPr="00F03B2B" w:rsidRDefault="00150A6D" w:rsidP="00F03B2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all the parents that attended parents evening, it was a great success and </w:t>
                            </w:r>
                            <w:r w:rsidR="00C4101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7B43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was a fantastic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opportunity for teachers to tell you</w:t>
                            </w:r>
                            <w:r w:rsidR="00C4101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all what superstars</w:t>
                            </w:r>
                            <w:r w:rsidR="007B43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our children here at Pike Fold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are.</w:t>
                            </w:r>
                          </w:p>
                          <w:p w:rsidR="00C41014" w:rsidRPr="00F03B2B" w:rsidRDefault="00F03B2B" w:rsidP="00F03B2B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School closes for summer: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Friday 21</w:t>
                            </w:r>
                            <w:r w:rsidRPr="00F03B2B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July at 14:00</w:t>
                            </w:r>
                          </w:p>
                          <w:p w:rsidR="00E3611D" w:rsidRDefault="00E3611D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School dinners: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From September 2017 the cost of a school dinner is increasing to £2.24 a day, £11.20 a week.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DF53E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03B2B" w:rsidRDefault="00F03B2B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 have all had a fantastic day at our Summer Fun Day – all children have taken part in fun activities as well as all having an ice-cream each. Thank you to everyone who supported the cause and donated a £1. Please have a look on the website for pictures of our day.</w:t>
                      </w:r>
                    </w:p>
                    <w:p w:rsidR="00F03B2B" w:rsidRPr="00F03B2B" w:rsidRDefault="00150A6D" w:rsidP="00F03B2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all the parents that attended parents evening, it was a great success and </w:t>
                      </w:r>
                      <w:r w:rsidR="00C4101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it </w:t>
                      </w:r>
                      <w:r w:rsidR="007B43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was a fantastic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opportunity for teachers to tell you</w:t>
                      </w:r>
                      <w:r w:rsidR="00C4101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all what superstars</w:t>
                      </w:r>
                      <w:r w:rsidR="007B43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our children here at Pike Fold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are.</w:t>
                      </w:r>
                    </w:p>
                    <w:p w:rsidR="00C41014" w:rsidRPr="00F03B2B" w:rsidRDefault="00F03B2B" w:rsidP="00F03B2B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School closes for </w:t>
                      </w: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Friday 21</w:t>
                      </w:r>
                      <w:r w:rsidRPr="00F03B2B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July at 14:00</w:t>
                      </w:r>
                    </w:p>
                    <w:p w:rsidR="00E3611D" w:rsidRDefault="00E3611D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School dinners: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From September 2017 the cost of a school dinner is increasing to £2.24 a day, £11.20 a week.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544BD7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544BD7">
                        <w:rPr>
                          <w:rFonts w:ascii="SassoonPrimaryInfant" w:hAnsi="SassoonPrimaryInfant"/>
                        </w:rPr>
                        <w:t>Mrs Stevenson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F61" w:rsidRDefault="00E3611D" w:rsidP="00311F6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311F61" w:rsidRDefault="00311F61" w:rsidP="00311F6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Spelling Score:</w:t>
                            </w:r>
                          </w:p>
                          <w:p w:rsidR="00311F61" w:rsidRDefault="00311F61" w:rsidP="00311F6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completerd:</w:t>
                            </w:r>
                            <w:bookmarkStart w:id="0" w:name="_GoBack"/>
                            <w:bookmarkEnd w:id="0"/>
                          </w:p>
                          <w:p w:rsidR="00000000" w:rsidRDefault="00051CCA" w:rsidP="00311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70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11F61" w:rsidRDefault="00E3611D" w:rsidP="00311F61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311F61" w:rsidRDefault="00311F61" w:rsidP="00311F61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Spelling Score:</w:t>
                      </w:r>
                    </w:p>
                    <w:p w:rsidR="00311F61" w:rsidRDefault="00311F61" w:rsidP="00311F61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completerd:</w:t>
                      </w:r>
                      <w:bookmarkStart w:id="1" w:name="_GoBack"/>
                      <w:bookmarkEnd w:id="1"/>
                    </w:p>
                    <w:p w:rsidR="00000000" w:rsidRDefault="00051CCA" w:rsidP="00311F61"/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F61" w:rsidRDefault="00311F61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311F61" w:rsidRDefault="00311F61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E499B" w:rsidRPr="00C63BFE" w:rsidRDefault="008E499B" w:rsidP="00311F6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="00311F6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all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reading books are returned </w:t>
                            </w:r>
                            <w:r w:rsidR="00311F6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as soon as possible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1F61" w:rsidRDefault="00311F61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311F61" w:rsidRDefault="00311F61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311F61" w:rsidRDefault="00311F61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  <w:p w:rsidR="008E499B" w:rsidRPr="00C63BFE" w:rsidRDefault="008E499B" w:rsidP="00311F61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="00311F6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all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reading books are returned </w:t>
                      </w:r>
                      <w:r w:rsidR="00311F6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as soon as possible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311F61" w:rsidRDefault="00311F61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B1496" wp14:editId="60417B8F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AB1496" wp14:editId="60417B8F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1FC7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373B1"/>
    <w:rsid w:val="00140D52"/>
    <w:rsid w:val="00141832"/>
    <w:rsid w:val="001420A8"/>
    <w:rsid w:val="0014296A"/>
    <w:rsid w:val="00150A6D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87123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1F61"/>
    <w:rsid w:val="00317F8E"/>
    <w:rsid w:val="003232A0"/>
    <w:rsid w:val="00345573"/>
    <w:rsid w:val="0036736D"/>
    <w:rsid w:val="00367AEC"/>
    <w:rsid w:val="003716B0"/>
    <w:rsid w:val="00373606"/>
    <w:rsid w:val="00386AFB"/>
    <w:rsid w:val="00397FFE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236EA"/>
    <w:rsid w:val="00431CAD"/>
    <w:rsid w:val="00443E7E"/>
    <w:rsid w:val="00454AA6"/>
    <w:rsid w:val="004719C0"/>
    <w:rsid w:val="004758F1"/>
    <w:rsid w:val="0047715C"/>
    <w:rsid w:val="0048778E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44BD7"/>
    <w:rsid w:val="005522E6"/>
    <w:rsid w:val="0055616B"/>
    <w:rsid w:val="00557809"/>
    <w:rsid w:val="00566C08"/>
    <w:rsid w:val="005707E5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55FCA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1C8A"/>
    <w:rsid w:val="00733A8F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B4367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03AE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6370F"/>
    <w:rsid w:val="00BA1F48"/>
    <w:rsid w:val="00BD1D75"/>
    <w:rsid w:val="00BD264D"/>
    <w:rsid w:val="00BD5831"/>
    <w:rsid w:val="00BE421B"/>
    <w:rsid w:val="00BF6DC1"/>
    <w:rsid w:val="00C23FB6"/>
    <w:rsid w:val="00C3013B"/>
    <w:rsid w:val="00C30F06"/>
    <w:rsid w:val="00C322B3"/>
    <w:rsid w:val="00C330AB"/>
    <w:rsid w:val="00C41014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130"/>
    <w:rsid w:val="00D41A70"/>
    <w:rsid w:val="00D4514A"/>
    <w:rsid w:val="00D7769A"/>
    <w:rsid w:val="00D90F28"/>
    <w:rsid w:val="00DA4862"/>
    <w:rsid w:val="00DB3A83"/>
    <w:rsid w:val="00DC5681"/>
    <w:rsid w:val="00DD0440"/>
    <w:rsid w:val="00DD3459"/>
    <w:rsid w:val="00DF53E8"/>
    <w:rsid w:val="00E00582"/>
    <w:rsid w:val="00E26457"/>
    <w:rsid w:val="00E27A99"/>
    <w:rsid w:val="00E359BF"/>
    <w:rsid w:val="00E3611D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03B2B"/>
    <w:rsid w:val="00F334C2"/>
    <w:rsid w:val="00F357A9"/>
    <w:rsid w:val="00F52BCF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BDDBA2B4</Template>
  <TotalTime>68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6</cp:revision>
  <cp:lastPrinted>2017-02-03T08:39:00Z</cp:lastPrinted>
  <dcterms:created xsi:type="dcterms:W3CDTF">2017-07-14T09:31:00Z</dcterms:created>
  <dcterms:modified xsi:type="dcterms:W3CDTF">2017-07-14T12:11:00Z</dcterms:modified>
</cp:coreProperties>
</file>