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150A6D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Thursday 6</w:t>
                            </w:r>
                            <w:r w:rsidRPr="00150A6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July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150A6D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Thursday 6</w:t>
                      </w:r>
                      <w:r w:rsidRPr="00150A6D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July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CB" w:rsidRPr="00AF62CB" w:rsidRDefault="004F2F81" w:rsidP="00AF62C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Sun cream and sunhats – please ensure all children have sun cream applied before they come to school and bring sunhats into school during the summer months. Sunglasses will not be allowed.</w:t>
                            </w:r>
                          </w:p>
                          <w:p w:rsidR="00AF62CB" w:rsidRPr="00AF62CB" w:rsidRDefault="00AF62CB" w:rsidP="00AF6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Chair of governors Eddie Roberts can be contacted by email – chair@pikefold,manchester.sch.uk</w:t>
                            </w:r>
                          </w:p>
                          <w:p w:rsidR="004F2F81" w:rsidRPr="00AF62CB" w:rsidRDefault="00AF62CB" w:rsidP="00247D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36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 xml:space="preserve">Family engagement officer: Mrs J. Gallimore. Tel: 0161 795 4614 </w:t>
                            </w:r>
                          </w:p>
                          <w:p w:rsidR="00AF62CB" w:rsidRPr="00C80B19" w:rsidRDefault="00AF62CB" w:rsidP="00AF62C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AF62CB" w:rsidRPr="00AF62CB" w:rsidRDefault="004F2F81" w:rsidP="00AF62C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  <w:t>General Reminders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Sun cream and sunhats – please ensure all children have sun cream applied before they come to school and bring sunhats into school during the summer months. Sunglasses will not be allowed.</w:t>
                      </w:r>
                    </w:p>
                    <w:p w:rsidR="00AF62CB" w:rsidRPr="00AF62CB" w:rsidRDefault="00AF62CB" w:rsidP="00AF6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Chair of governors Eddie Roberts can be contacted by email – chair@pikefold,manchester.sch.uk</w:t>
                      </w:r>
                    </w:p>
                    <w:p w:rsidR="004F2F81" w:rsidRPr="00AF62CB" w:rsidRDefault="00AF62CB" w:rsidP="00247D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 w:val="40"/>
                          <w:szCs w:val="36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 xml:space="preserve">Family engagement officer: Mrs J. Gallimore. Tel: 0161 795 4614 </w:t>
                      </w:r>
                    </w:p>
                    <w:p w:rsidR="00AF62CB" w:rsidRPr="00C80B19" w:rsidRDefault="00AF62CB" w:rsidP="00AF62CB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DF53E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611D" w:rsidRDefault="00150A6D" w:rsidP="00150A6D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all the parents that attended parents evening, it was a great success and </w:t>
                            </w:r>
                            <w:r w:rsidR="00C4101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7B43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was a fantastic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opportunity for teachers to tell you</w:t>
                            </w:r>
                            <w:r w:rsidR="00C4101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all what superstars</w:t>
                            </w:r>
                            <w:r w:rsidR="007B43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our children here at Pike Fold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are.</w:t>
                            </w:r>
                          </w:p>
                          <w:p w:rsidR="00C41014" w:rsidRDefault="00C41014" w:rsidP="00150A6D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C41014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Inset days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Friday 7</w:t>
                            </w:r>
                            <w:r w:rsidRPr="00C4101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July and Monday 10</w:t>
                            </w:r>
                            <w:r w:rsidRPr="00C4101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July. </w:t>
                            </w:r>
                          </w:p>
                          <w:p w:rsidR="00C41014" w:rsidRPr="00C41014" w:rsidRDefault="00C41014" w:rsidP="00150A6D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C4101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All children back in on Tuesday 11</w:t>
                            </w:r>
                            <w:r w:rsidRPr="00C4101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4101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July.</w:t>
                            </w:r>
                          </w:p>
                          <w:p w:rsidR="00E3611D" w:rsidRDefault="00E3611D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School dinners: 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From September 2017 the cost of a school dinner is increasing to £2.24 a day, £11.20 a week.</w:t>
                            </w:r>
                          </w:p>
                          <w:p w:rsidR="00B6370F" w:rsidRPr="00BA1F48" w:rsidRDefault="00B6370F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Polite reminders: </w:t>
                            </w:r>
                            <w:r w:rsidR="00BA1F48"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Please assure that when you have collected you child from school that they are with you at all times on the school premises and behaving appropriately.</w:t>
                            </w:r>
                            <w:r w:rsidR="00BA1F4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47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Default="00D41A70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DF53E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611D" w:rsidRDefault="00150A6D" w:rsidP="00150A6D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all the parents that attended parents evening, it was a great success and </w:t>
                      </w:r>
                      <w:r w:rsidR="00C4101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it </w:t>
                      </w:r>
                      <w:r w:rsidR="007B43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was a fantastic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opportunity for teachers to tell you</w:t>
                      </w:r>
                      <w:r w:rsidR="00C4101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all what superstars</w:t>
                      </w:r>
                      <w:r w:rsidR="007B43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our children here at Pike Fold 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are.</w:t>
                      </w:r>
                    </w:p>
                    <w:p w:rsidR="00C41014" w:rsidRDefault="00C41014" w:rsidP="00150A6D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C41014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>Inset days</w:t>
                      </w: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Friday 7</w:t>
                      </w:r>
                      <w:r w:rsidRPr="00C4101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July and Monday 10</w:t>
                      </w:r>
                      <w:r w:rsidRPr="00C4101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July. </w:t>
                      </w:r>
                    </w:p>
                    <w:p w:rsidR="00C41014" w:rsidRPr="00C41014" w:rsidRDefault="00C41014" w:rsidP="00150A6D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C4101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All children back in on Tuesday 11</w:t>
                      </w:r>
                      <w:r w:rsidRPr="00C4101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4101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July.</w:t>
                      </w:r>
                    </w:p>
                    <w:p w:rsidR="00E3611D" w:rsidRDefault="00E3611D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School dinners: 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From September 2017 the cost of a school dinner is increasing to £2.24 a day, £11.20 a week.</w:t>
                      </w:r>
                    </w:p>
                    <w:p w:rsidR="00B6370F" w:rsidRPr="00BA1F48" w:rsidRDefault="00B6370F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Polite reminders: </w:t>
                      </w:r>
                      <w:r w:rsidR="00BA1F48" w:rsidRPr="00C30F06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Please assure that when you have collected you child from school that they are with you at all times on the school premises and behaving appropriately.</w:t>
                      </w:r>
                      <w:r w:rsidR="00BA1F4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544BD7">
                              <w:rPr>
                                <w:rFonts w:ascii="SassoonPrimaryInfant" w:hAnsi="SassoonPrimaryInfant"/>
                              </w:rPr>
                              <w:t>Mrs Stevenson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544BD7">
                        <w:rPr>
                          <w:rFonts w:ascii="SassoonPrimaryInfant" w:hAnsi="SassoonPrimaryInfant"/>
                        </w:rPr>
                        <w:t>Mrs Stevenson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11D" w:rsidRDefault="00E3611D" w:rsidP="00E3611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E3611D" w:rsidRDefault="00E3611D" w:rsidP="00E3611D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E3611D" w:rsidP="00E3611D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E3611D" w:rsidRDefault="00E3611D" w:rsidP="00E3611D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E3611D" w:rsidRDefault="00E3611D" w:rsidP="00E3611D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E3611D" w:rsidP="00E3611D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357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 spellings for Year 1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</w:t>
                            </w:r>
                            <w:r w:rsidR="00E3611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age </w:t>
                            </w:r>
                            <w:r w:rsidR="00C4101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32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 w:rsidR="00F357A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 spellings for Year 1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complete p</w:t>
                      </w:r>
                      <w:r w:rsidR="00E3611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age </w:t>
                      </w:r>
                      <w:r w:rsidR="00C4101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32</w:t>
                      </w:r>
                      <w:r w:rsidR="002562C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AB1496" wp14:editId="60417B8F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AB1496" wp14:editId="60417B8F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65153"/>
    <w:rsid w:val="00080EF5"/>
    <w:rsid w:val="0008437A"/>
    <w:rsid w:val="00091FC7"/>
    <w:rsid w:val="00094063"/>
    <w:rsid w:val="00097213"/>
    <w:rsid w:val="000A0B96"/>
    <w:rsid w:val="000A7F8B"/>
    <w:rsid w:val="000B577A"/>
    <w:rsid w:val="000C478F"/>
    <w:rsid w:val="000E5608"/>
    <w:rsid w:val="000F43D8"/>
    <w:rsid w:val="00106FAA"/>
    <w:rsid w:val="00107CD0"/>
    <w:rsid w:val="00112C21"/>
    <w:rsid w:val="00113CF6"/>
    <w:rsid w:val="00116FD2"/>
    <w:rsid w:val="001373B1"/>
    <w:rsid w:val="00140D52"/>
    <w:rsid w:val="00141832"/>
    <w:rsid w:val="001420A8"/>
    <w:rsid w:val="0014296A"/>
    <w:rsid w:val="00150A6D"/>
    <w:rsid w:val="00153208"/>
    <w:rsid w:val="00166E54"/>
    <w:rsid w:val="00174D10"/>
    <w:rsid w:val="00191E69"/>
    <w:rsid w:val="001A257E"/>
    <w:rsid w:val="001A5BA5"/>
    <w:rsid w:val="001B5A9C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87123"/>
    <w:rsid w:val="002907D1"/>
    <w:rsid w:val="00292A2F"/>
    <w:rsid w:val="002A276C"/>
    <w:rsid w:val="002B199C"/>
    <w:rsid w:val="002B6A80"/>
    <w:rsid w:val="002D265E"/>
    <w:rsid w:val="002D46B6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97FFE"/>
    <w:rsid w:val="003A3E76"/>
    <w:rsid w:val="003B1B37"/>
    <w:rsid w:val="003B1D93"/>
    <w:rsid w:val="003B405E"/>
    <w:rsid w:val="003C3EBA"/>
    <w:rsid w:val="003D3C24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7715C"/>
    <w:rsid w:val="0048778E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44BD7"/>
    <w:rsid w:val="005522E6"/>
    <w:rsid w:val="0055616B"/>
    <w:rsid w:val="00557809"/>
    <w:rsid w:val="00566C08"/>
    <w:rsid w:val="005707E5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6FF0"/>
    <w:rsid w:val="00635628"/>
    <w:rsid w:val="00651F64"/>
    <w:rsid w:val="00655FCA"/>
    <w:rsid w:val="006743BC"/>
    <w:rsid w:val="00676DE2"/>
    <w:rsid w:val="00681B4C"/>
    <w:rsid w:val="00682C08"/>
    <w:rsid w:val="006A2BF4"/>
    <w:rsid w:val="006C3C18"/>
    <w:rsid w:val="006C566F"/>
    <w:rsid w:val="006E1D48"/>
    <w:rsid w:val="006E3455"/>
    <w:rsid w:val="006F0406"/>
    <w:rsid w:val="006F2F42"/>
    <w:rsid w:val="006F4620"/>
    <w:rsid w:val="006F4672"/>
    <w:rsid w:val="00702D15"/>
    <w:rsid w:val="00707826"/>
    <w:rsid w:val="0071344A"/>
    <w:rsid w:val="007134C5"/>
    <w:rsid w:val="00731C8A"/>
    <w:rsid w:val="00733A8F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B4367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405F5"/>
    <w:rsid w:val="00A54E30"/>
    <w:rsid w:val="00A603AE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AF62CB"/>
    <w:rsid w:val="00B03217"/>
    <w:rsid w:val="00B03541"/>
    <w:rsid w:val="00B045AF"/>
    <w:rsid w:val="00B07707"/>
    <w:rsid w:val="00B1360D"/>
    <w:rsid w:val="00B24141"/>
    <w:rsid w:val="00B43B2C"/>
    <w:rsid w:val="00B52D9C"/>
    <w:rsid w:val="00B55C71"/>
    <w:rsid w:val="00B62E20"/>
    <w:rsid w:val="00B6370F"/>
    <w:rsid w:val="00BA1F48"/>
    <w:rsid w:val="00BD1D75"/>
    <w:rsid w:val="00BD264D"/>
    <w:rsid w:val="00BD5831"/>
    <w:rsid w:val="00BE421B"/>
    <w:rsid w:val="00BF6DC1"/>
    <w:rsid w:val="00C23FB6"/>
    <w:rsid w:val="00C3013B"/>
    <w:rsid w:val="00C30F06"/>
    <w:rsid w:val="00C322B3"/>
    <w:rsid w:val="00C330AB"/>
    <w:rsid w:val="00C41014"/>
    <w:rsid w:val="00C65628"/>
    <w:rsid w:val="00C67842"/>
    <w:rsid w:val="00C746F8"/>
    <w:rsid w:val="00C80954"/>
    <w:rsid w:val="00C80B19"/>
    <w:rsid w:val="00CB1CE0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130"/>
    <w:rsid w:val="00D41A70"/>
    <w:rsid w:val="00D4514A"/>
    <w:rsid w:val="00D7769A"/>
    <w:rsid w:val="00D90F28"/>
    <w:rsid w:val="00DA4862"/>
    <w:rsid w:val="00DB3A83"/>
    <w:rsid w:val="00DC5681"/>
    <w:rsid w:val="00DD0440"/>
    <w:rsid w:val="00DD3459"/>
    <w:rsid w:val="00DF53E8"/>
    <w:rsid w:val="00E00582"/>
    <w:rsid w:val="00E26457"/>
    <w:rsid w:val="00E27A99"/>
    <w:rsid w:val="00E3611D"/>
    <w:rsid w:val="00E37C15"/>
    <w:rsid w:val="00E43DD0"/>
    <w:rsid w:val="00E55407"/>
    <w:rsid w:val="00E71F39"/>
    <w:rsid w:val="00E748F2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334C2"/>
    <w:rsid w:val="00F357A9"/>
    <w:rsid w:val="00F52BCF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357AB614</Template>
  <TotalTime>13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4</cp:revision>
  <cp:lastPrinted>2017-02-03T08:39:00Z</cp:lastPrinted>
  <dcterms:created xsi:type="dcterms:W3CDTF">2017-07-06T07:43:00Z</dcterms:created>
  <dcterms:modified xsi:type="dcterms:W3CDTF">2017-07-06T10:53:00Z</dcterms:modified>
</cp:coreProperties>
</file>