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287123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16th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June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287123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16th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June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DF53E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7123" w:rsidRDefault="00287123" w:rsidP="0028712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8712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Huge congratulations to Year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8712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8712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for all trying so hard in their Phonics Screening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</w:p>
                          <w:p w:rsidR="00D7769A" w:rsidRDefault="00733A8F" w:rsidP="00731C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On Wednesday the whole school enjoyed a Healthy Living day and took part in Joe Wick</w:t>
                            </w:r>
                            <w:r w:rsidR="00731C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’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s School Workout</w:t>
                            </w:r>
                            <w:r w:rsidR="00731C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D7769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Today we have been very fortunate to welcome the NSPCC to our school. All children were present for their Speak Out, Stay Safe assembly this morning. </w:t>
                            </w:r>
                          </w:p>
                          <w:p w:rsidR="00287123" w:rsidRPr="00020C55" w:rsidRDefault="00287123" w:rsidP="0028712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Next week we are having two transition mornings, the children will get the opportunity to visit their new classroom and meet their new teacher. </w:t>
                            </w:r>
                          </w:p>
                          <w:p w:rsidR="00B6370F" w:rsidRPr="00BA1F48" w:rsidRDefault="00B6370F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Polite reminders: </w:t>
                            </w:r>
                            <w:r w:rsidR="00BA1F4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Please assure that when you have collected you child from school that they are with you at all times on the school premises and behaving appropriately.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DF53E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7123" w:rsidRDefault="00287123" w:rsidP="0028712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8712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Huge congratulations to Year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8712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87123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for all trying so hard in their Phonics Screening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</w:p>
                    <w:p w:rsidR="00D7769A" w:rsidRDefault="00733A8F" w:rsidP="00731C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On Wednesday the whole school enjoyed a Healthy Living day and took part in Joe Wick</w:t>
                      </w:r>
                      <w:r w:rsidR="00731C8A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’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s School Workout</w:t>
                      </w:r>
                      <w:r w:rsidR="00731C8A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="00D7769A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Today we have been very fortunate to welcome the NSPCC to our school. All children were present for their Speak Out, Stay Safe assembly this morning. </w:t>
                      </w:r>
                    </w:p>
                    <w:p w:rsidR="00287123" w:rsidRPr="00020C55" w:rsidRDefault="00287123" w:rsidP="0028712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 xml:space="preserve">Next week we are having two transition mornings, the children will get the opportunity to visit their new classroom and meet their new teacher. </w:t>
                      </w:r>
                    </w:p>
                    <w:p w:rsidR="00B6370F" w:rsidRPr="00BA1F48" w:rsidRDefault="00B6370F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Polite reminders: </w:t>
                      </w:r>
                      <w:r w:rsidR="00BA1F4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Please assure that when you have collected you child from school that they are with you at all times on the school premises and behaving appropriately.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544BD7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544BD7">
                        <w:rPr>
                          <w:rFonts w:ascii="SassoonPrimaryInfant" w:hAnsi="SassoonPrimaryInfant"/>
                        </w:rPr>
                        <w:t>Mrs Stevenson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5707E5">
                            <w:pPr>
                              <w:spacing w:line="480" w:lineRule="auto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5707E5">
                      <w:pPr>
                        <w:spacing w:line="480" w:lineRule="auto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Spellings handed out today 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to be tested on Thursday for Year 1.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6F2F42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2</w:t>
                            </w:r>
                            <w:r w:rsidR="0028712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9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Spellings handed out today 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to be tested on Thursday for Year 1.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6F2F42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2</w:t>
                      </w:r>
                      <w:r w:rsidR="0028712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9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B1496" wp14:editId="60417B8F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AB1496" wp14:editId="60417B8F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1FC7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373B1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87123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8778E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44BD7"/>
    <w:rsid w:val="005522E6"/>
    <w:rsid w:val="0055616B"/>
    <w:rsid w:val="00557809"/>
    <w:rsid w:val="00566C08"/>
    <w:rsid w:val="005707E5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55FCA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1C8A"/>
    <w:rsid w:val="00733A8F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03AE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6370F"/>
    <w:rsid w:val="00BA1F48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130"/>
    <w:rsid w:val="00D41A70"/>
    <w:rsid w:val="00D4514A"/>
    <w:rsid w:val="00D7769A"/>
    <w:rsid w:val="00D90F28"/>
    <w:rsid w:val="00DA4862"/>
    <w:rsid w:val="00DB3A83"/>
    <w:rsid w:val="00DC5681"/>
    <w:rsid w:val="00DD0440"/>
    <w:rsid w:val="00DD3459"/>
    <w:rsid w:val="00DF53E8"/>
    <w:rsid w:val="00E00582"/>
    <w:rsid w:val="00E26457"/>
    <w:rsid w:val="00E27A99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52BCF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DFECAC59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5</cp:revision>
  <cp:lastPrinted>2017-02-03T08:39:00Z</cp:lastPrinted>
  <dcterms:created xsi:type="dcterms:W3CDTF">2017-06-15T07:27:00Z</dcterms:created>
  <dcterms:modified xsi:type="dcterms:W3CDTF">2017-06-15T07:51:00Z</dcterms:modified>
</cp:coreProperties>
</file>