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6C566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4056DE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 w:rsidR="004056DE" w:rsidRPr="004056DE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="004056DE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6C566F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4056DE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31</w:t>
                      </w:r>
                      <w:r w:rsidR="004056DE" w:rsidRPr="004056DE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="004056DE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4C6D1" wp14:editId="233C01F1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DD18" wp14:editId="6D0B8F33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BE7" w:rsidRDefault="00D41A70" w:rsidP="001B6BE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</w:p>
                          <w:p w:rsidR="003D4578" w:rsidRDefault="00BF6DC1" w:rsidP="001B6BE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This week has been Enrichment week and KS1 have been busy completing Art and DT activities.</w:t>
                            </w:r>
                            <w:r w:rsidR="00311EF4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B43B2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Please look online for pictures of what each class has been doing. </w:t>
                            </w:r>
                            <w:r w:rsidR="00311EF4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Every class has done a PSHE lesson, this week and looked at different family types. Here at Pike Fold we think </w:t>
                            </w:r>
                            <w:r w:rsidR="00311EF4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i</w:t>
                            </w:r>
                            <w:r w:rsidR="00311EF4" w:rsidRPr="00311EF4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t is i</w:t>
                            </w:r>
                            <w:r w:rsidR="00311EF4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mportant that we promote an all </w:t>
                            </w:r>
                            <w:r w:rsidR="00311EF4" w:rsidRPr="00311EF4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inclusive environment for the children and give them the chance to appreciate that everyone's family is important and special.</w:t>
                            </w:r>
                            <w:r w:rsidR="00311EF4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5C3FDF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Finally thank you to everyone for taking part in our Autism Awareness Day. It’s been great seeing everyone dressed in blue and being made aware of Autism.</w:t>
                            </w:r>
                          </w:p>
                          <w:p w:rsidR="001B6BE7" w:rsidRPr="001B6BE7" w:rsidRDefault="001B6BE7" w:rsidP="001B6BE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Breakfast club</w:t>
                            </w:r>
                            <w:r w:rsidRPr="001B6BE7">
                              <w:rPr>
                                <w:rFonts w:ascii="SassoonPrimaryInfant" w:hAnsi="SassoonPrimaryInfant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 w:rsidRPr="001B6BE7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1B6BE7">
                              <w:rPr>
                                <w:rFonts w:ascii="SassoonPrimaryInfant" w:hAnsi="SassoonPrimaryInfant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fter Easter the breakfast club </w:t>
                            </w:r>
                            <w:r>
                              <w:rPr>
                                <w:rFonts w:ascii="SassoonPrimaryInfant" w:hAnsi="SassoonPrimaryInfant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will be open from 8:15-8:45. There </w:t>
                            </w:r>
                            <w:r w:rsidRPr="001B6BE7">
                              <w:rPr>
                                <w:rFonts w:ascii="SassoonPrimaryInfant" w:hAnsi="SassoonPrimaryInfant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will be an entrance fee of 50p per day with the option of a cereal bar and a drink.</w:t>
                            </w:r>
                          </w:p>
                          <w:p w:rsidR="00A80971" w:rsidRPr="00A80971" w:rsidRDefault="00A80971" w:rsidP="001B6BE7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Hope</w:t>
                            </w:r>
                            <w:r w:rsidR="00311EF4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everyone has a lovely Easter holiday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and stay safe! First day back: </w:t>
                            </w:r>
                            <w:r w:rsidR="00311EF4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18</w:t>
                            </w:r>
                            <w:r w:rsidR="00311EF4" w:rsidRPr="00311EF4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311EF4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April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2017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1DD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1B6BE7" w:rsidRDefault="00D41A70" w:rsidP="001B6BE7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</w:p>
                    <w:p w:rsidR="003D4578" w:rsidRDefault="00BF6DC1" w:rsidP="001B6BE7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This week has been Enrichment week and KS1 have been busy completing Art and DT activities.</w:t>
                      </w:r>
                      <w:r w:rsidR="00311EF4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B43B2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Please look online for pictures of what each class has been doing. </w:t>
                      </w:r>
                      <w:r w:rsidR="00311EF4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Every class has done a PSHE lesson, this week and looked at different family types. Here at Pike Fold we think </w:t>
                      </w:r>
                      <w:r w:rsidR="00311EF4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i</w:t>
                      </w:r>
                      <w:r w:rsidR="00311EF4" w:rsidRPr="00311EF4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t is i</w:t>
                      </w:r>
                      <w:r w:rsidR="00311EF4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mportant that we promote an all </w:t>
                      </w:r>
                      <w:r w:rsidR="00311EF4" w:rsidRPr="00311EF4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inclusive environment for the children and give them the chance to appreciate that everyone's family is important and special.</w:t>
                      </w:r>
                      <w:r w:rsidR="00311EF4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="005C3FDF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Finally thank you to everyone for taking part in our Autism Awareness Day. It’s been great seeing everyone dressed in blue and being made aware of Autism.</w:t>
                      </w:r>
                    </w:p>
                    <w:p w:rsidR="001B6BE7" w:rsidRPr="001B6BE7" w:rsidRDefault="001B6BE7" w:rsidP="001B6BE7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Breakfast club</w:t>
                      </w:r>
                      <w:r w:rsidRPr="001B6BE7">
                        <w:rPr>
                          <w:rFonts w:ascii="SassoonPrimaryInfant" w:hAnsi="SassoonPrimaryInfant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r w:rsidRPr="001B6BE7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Pr="001B6BE7">
                        <w:rPr>
                          <w:rFonts w:ascii="SassoonPrimaryInfant" w:hAnsi="SassoonPrimaryInfant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fter Easter the breakfast club </w:t>
                      </w:r>
                      <w:r>
                        <w:rPr>
                          <w:rFonts w:ascii="SassoonPrimaryInfant" w:hAnsi="SassoonPrimaryInfant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will be open from 8:15-8:45. There </w:t>
                      </w:r>
                      <w:r w:rsidRPr="001B6BE7">
                        <w:rPr>
                          <w:rFonts w:ascii="SassoonPrimaryInfant" w:hAnsi="SassoonPrimaryInfant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will be an entrance fee of 50p per day with the option of a cereal bar and a drink.</w:t>
                      </w:r>
                    </w:p>
                    <w:p w:rsidR="00A80971" w:rsidRPr="00A80971" w:rsidRDefault="00A80971" w:rsidP="001B6BE7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Hope</w:t>
                      </w:r>
                      <w:r w:rsidR="00311EF4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everyone has a lovely Easter holiday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and stay safe! First day back: </w:t>
                      </w:r>
                      <w:r w:rsidR="00311EF4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18</w:t>
                      </w:r>
                      <w:r w:rsidR="00311EF4" w:rsidRPr="00311EF4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 w:rsidR="00311EF4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 April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 2017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Miss Goodall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, 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311EF4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Miss Goodall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, 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311EF4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DD8" w:rsidRDefault="00C56DD8" w:rsidP="00311EF4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7909DE" w:rsidRDefault="007909DE" w:rsidP="00311EF4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7909DE" w:rsidRPr="000207E4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Themed project workbooks hande</w:t>
                            </w:r>
                            <w:r w:rsidR="00311E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d out today to be returned by 18</w:t>
                            </w:r>
                            <w:r w:rsidR="00311EF4" w:rsidRPr="00311E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11EF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please. </w:t>
                            </w:r>
                          </w:p>
                          <w:p w:rsidR="007909DE" w:rsidRPr="00C63BFE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 books handed out today to read over half term. Please return by Wednesday </w:t>
                            </w:r>
                            <w:r w:rsidR="00C56DD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19th March.</w:t>
                            </w:r>
                          </w:p>
                          <w:p w:rsidR="007909DE" w:rsidRPr="00427556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7909DE" w:rsidRPr="00C63BFE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C56DD8" w:rsidRDefault="00C56DD8" w:rsidP="00311EF4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7909DE" w:rsidRDefault="007909DE" w:rsidP="00311EF4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7909DE" w:rsidRPr="000207E4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Themed project workbooks hande</w:t>
                      </w:r>
                      <w:r w:rsidR="00311E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d out today to be returned by 18</w:t>
                      </w:r>
                      <w:r w:rsidR="00311EF4" w:rsidRPr="00311E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11EF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April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please. </w:t>
                      </w:r>
                    </w:p>
                    <w:p w:rsidR="007909DE" w:rsidRPr="00C63BFE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 books handed out today to read over half term. Please return by Wednesday </w:t>
                      </w:r>
                      <w:r w:rsidR="00C56DD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19th March.</w:t>
                      </w:r>
                    </w:p>
                    <w:p w:rsidR="007909DE" w:rsidRPr="00427556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7909DE" w:rsidRPr="00C63BFE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6929" w:rsidRDefault="004F6929" w:rsidP="004F692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4F2F81" w:rsidRDefault="004F6929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296D2A" wp14:editId="2E4DE702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6929" w:rsidRDefault="004F6929" w:rsidP="004F6929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4F2F81" w:rsidRDefault="004F6929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296D2A" wp14:editId="2E4DE702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D37F6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66E54"/>
    <w:rsid w:val="00174D10"/>
    <w:rsid w:val="00191E69"/>
    <w:rsid w:val="001A257E"/>
    <w:rsid w:val="001A5BA5"/>
    <w:rsid w:val="001B6BE7"/>
    <w:rsid w:val="001C3DB0"/>
    <w:rsid w:val="001E68E1"/>
    <w:rsid w:val="001F0D2B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6A80"/>
    <w:rsid w:val="002D265E"/>
    <w:rsid w:val="002D60BB"/>
    <w:rsid w:val="002E3620"/>
    <w:rsid w:val="003113A3"/>
    <w:rsid w:val="00311EF4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C3EBA"/>
    <w:rsid w:val="003D4578"/>
    <w:rsid w:val="003E040B"/>
    <w:rsid w:val="003F124C"/>
    <w:rsid w:val="004056DE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1A74"/>
    <w:rsid w:val="005C3FDF"/>
    <w:rsid w:val="005C47AD"/>
    <w:rsid w:val="005D3FAB"/>
    <w:rsid w:val="005E2F1D"/>
    <w:rsid w:val="005F0AD7"/>
    <w:rsid w:val="00611E2B"/>
    <w:rsid w:val="00651F64"/>
    <w:rsid w:val="00681B4C"/>
    <w:rsid w:val="00683D9D"/>
    <w:rsid w:val="006A2BF4"/>
    <w:rsid w:val="006C3C18"/>
    <w:rsid w:val="006C566F"/>
    <w:rsid w:val="006E1D48"/>
    <w:rsid w:val="006F4672"/>
    <w:rsid w:val="00702D15"/>
    <w:rsid w:val="00707826"/>
    <w:rsid w:val="0071344A"/>
    <w:rsid w:val="007134C5"/>
    <w:rsid w:val="007353CA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52CC"/>
    <w:rsid w:val="008E52E8"/>
    <w:rsid w:val="008E77FC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56DD8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281069B4</Template>
  <TotalTime>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8</cp:revision>
  <cp:lastPrinted>2017-02-03T08:39:00Z</cp:lastPrinted>
  <dcterms:created xsi:type="dcterms:W3CDTF">2017-03-28T18:07:00Z</dcterms:created>
  <dcterms:modified xsi:type="dcterms:W3CDTF">2017-03-30T07:34:00Z</dcterms:modified>
</cp:coreProperties>
</file>