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557809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10</w:t>
                            </w:r>
                            <w:r w:rsidRP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March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557809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10</w:t>
                      </w:r>
                      <w:r w:rsidRPr="00557809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March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>
      <w:bookmarkStart w:id="0" w:name="_GoBack"/>
    </w:p>
    <w:bookmarkEnd w:id="0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Miss Gallimore</w:t>
                            </w:r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08" w:rsidRDefault="00682C08" w:rsidP="00676DE2">
                            <w:pPr>
                              <w:spacing w:after="0" w:line="48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557809" w:rsidRPr="002B199C" w:rsidRDefault="00D41A70" w:rsidP="002B199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421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2B19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Our enquiry email is </w:t>
                            </w:r>
                            <w:hyperlink r:id="rId11" w:history="1">
                              <w:r w:rsidR="002B199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</w:p>
                          <w:p w:rsidR="003D4578" w:rsidRDefault="00BF6DC1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A huge congratulations to </w:t>
                            </w:r>
                            <w:r w:rsidR="00557809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2P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on </w:t>
                            </w:r>
                            <w:r w:rsidR="00557809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a 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fantastic class </w:t>
                            </w:r>
                            <w:r w:rsidR="00557809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assembly.</w:t>
                            </w: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Our open day last Tuesday was a huge success, a big thank you </w:t>
                            </w:r>
                            <w:r w:rsidR="002B199C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to 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the parents and families who</w:t>
                            </w:r>
                            <w:r w:rsidR="002B199C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attended.</w:t>
                            </w:r>
                          </w:p>
                          <w:p w:rsidR="00682C08" w:rsidRDefault="00682C08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A polite reminder that children’s P.E kits should be in school on a daily basis. </w:t>
                            </w:r>
                          </w:p>
                          <w:p w:rsidR="00676DE2" w:rsidRDefault="00676DE2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Reading records must be signed in order for your child’s book to be changed.</w:t>
                            </w: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682C08" w:rsidRDefault="00682C08" w:rsidP="00676DE2">
                      <w:pPr>
                        <w:spacing w:after="0" w:line="48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557809" w:rsidRPr="002B199C" w:rsidRDefault="00D41A70" w:rsidP="002B199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r w:rsidRPr="00BE421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2B19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Our enquiry email is </w:t>
                      </w:r>
                      <w:hyperlink r:id="rId12" w:history="1">
                        <w:r w:rsidR="002B199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</w:p>
                    <w:p w:rsidR="003D4578" w:rsidRDefault="00BF6DC1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A huge congratulations to </w:t>
                      </w:r>
                      <w:r w:rsidR="00557809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2P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on </w:t>
                      </w:r>
                      <w:r w:rsidR="00557809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a 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fantastic class </w:t>
                      </w:r>
                      <w:r w:rsidR="00557809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assembly.</w:t>
                      </w: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Our open day last Tuesday was a huge success, a big thank you </w:t>
                      </w:r>
                      <w:r w:rsidR="002B199C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to 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the parents and families who</w:t>
                      </w:r>
                      <w:r w:rsidR="002B199C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attended.</w:t>
                      </w:r>
                    </w:p>
                    <w:p w:rsidR="00682C08" w:rsidRDefault="00682C08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A polite reminder that children’s P.E kits should be in school on a daily basis. </w:t>
                      </w:r>
                    </w:p>
                    <w:p w:rsidR="00676DE2" w:rsidRDefault="00676DE2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Reading records must be signed in order for your child’s book to be changed.</w:t>
                      </w: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1P – Miss Shore, Miss Goodall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, 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8E499B">
                              <w:rPr>
                                <w:rFonts w:ascii="SassoonPrimaryInfant" w:hAnsi="SassoonPrimaryInfant"/>
                              </w:rPr>
                              <w:t>Mrs Stevenson, Miss Burgess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1P – Miss Shore, Miss Goodall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, 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8E499B">
                        <w:rPr>
                          <w:rFonts w:ascii="SassoonPrimaryInfant" w:hAnsi="SassoonPrimaryInfant"/>
                        </w:rPr>
                        <w:t>Mrs Stevenson, Miss Burgess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: complete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</w:t>
                            </w:r>
                            <w:r w:rsidR="006F2F4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20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complete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</w:t>
                      </w:r>
                      <w:r w:rsidR="006F2F4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20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6929" w:rsidRDefault="004F6929" w:rsidP="004F692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4F2F81" w:rsidRDefault="004F6929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296D2A" wp14:editId="2E4DE702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6929" w:rsidRDefault="004F6929" w:rsidP="004F6929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4F2F81" w:rsidRDefault="004F6929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296D2A" wp14:editId="2E4DE702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0EF5"/>
    <w:rsid w:val="0008437A"/>
    <w:rsid w:val="00094063"/>
    <w:rsid w:val="00097213"/>
    <w:rsid w:val="000A0B96"/>
    <w:rsid w:val="000A7F8B"/>
    <w:rsid w:val="000B577A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53208"/>
    <w:rsid w:val="00166E54"/>
    <w:rsid w:val="00174D10"/>
    <w:rsid w:val="00191E69"/>
    <w:rsid w:val="001A257E"/>
    <w:rsid w:val="001A5BA5"/>
    <w:rsid w:val="001C3DB0"/>
    <w:rsid w:val="001E68E1"/>
    <w:rsid w:val="001F0D2B"/>
    <w:rsid w:val="001F3488"/>
    <w:rsid w:val="00205788"/>
    <w:rsid w:val="002128DB"/>
    <w:rsid w:val="00213AEE"/>
    <w:rsid w:val="0025420C"/>
    <w:rsid w:val="00257224"/>
    <w:rsid w:val="002619F2"/>
    <w:rsid w:val="002668E7"/>
    <w:rsid w:val="00272E09"/>
    <w:rsid w:val="0028496C"/>
    <w:rsid w:val="002907D1"/>
    <w:rsid w:val="00292A2F"/>
    <w:rsid w:val="002A276C"/>
    <w:rsid w:val="002B199C"/>
    <w:rsid w:val="002B6A80"/>
    <w:rsid w:val="002D265E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B405E"/>
    <w:rsid w:val="003C3EBA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23C87"/>
    <w:rsid w:val="00533D91"/>
    <w:rsid w:val="005522E6"/>
    <w:rsid w:val="0055616B"/>
    <w:rsid w:val="00557809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51F64"/>
    <w:rsid w:val="00676DE2"/>
    <w:rsid w:val="00681B4C"/>
    <w:rsid w:val="00682C08"/>
    <w:rsid w:val="006A2BF4"/>
    <w:rsid w:val="006C3C18"/>
    <w:rsid w:val="006C566F"/>
    <w:rsid w:val="006E1D48"/>
    <w:rsid w:val="006F2F42"/>
    <w:rsid w:val="006F4672"/>
    <w:rsid w:val="00702D15"/>
    <w:rsid w:val="00707826"/>
    <w:rsid w:val="0071344A"/>
    <w:rsid w:val="007134C5"/>
    <w:rsid w:val="007353CA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6B3F"/>
    <w:rsid w:val="00B03217"/>
    <w:rsid w:val="00B03541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748F2"/>
    <w:rsid w:val="00E76665"/>
    <w:rsid w:val="00E95AFF"/>
    <w:rsid w:val="00E96869"/>
    <w:rsid w:val="00E96DEF"/>
    <w:rsid w:val="00ED12D4"/>
    <w:rsid w:val="00EE3AB7"/>
    <w:rsid w:val="00EF4AC9"/>
    <w:rsid w:val="00F334C2"/>
    <w:rsid w:val="00F771E3"/>
    <w:rsid w:val="00F77AB7"/>
    <w:rsid w:val="00F85972"/>
    <w:rsid w:val="00F92665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B66C1F04</Template>
  <TotalTime>1145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9</cp:revision>
  <cp:lastPrinted>2017-02-03T08:39:00Z</cp:lastPrinted>
  <dcterms:created xsi:type="dcterms:W3CDTF">2017-03-08T17:44:00Z</dcterms:created>
  <dcterms:modified xsi:type="dcterms:W3CDTF">2017-03-09T16:02:00Z</dcterms:modified>
</cp:coreProperties>
</file>