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6C566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</w:t>
                            </w:r>
                            <w:r w:rsidR="00651F6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925A6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January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6C566F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</w:t>
                      </w:r>
                      <w:r w:rsidR="00651F64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bookmarkStart w:id="1" w:name="_GoBack"/>
                      <w:bookmarkEnd w:id="1"/>
                      <w:r w:rsidRPr="006C566F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925A60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January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Hawcroft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</w:p>
                          <w:p w:rsidR="007902C1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If you have not collected your Nativity DV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D that you have ordered, please come to the dining hall on Monday between 3:30 – 3:45 to collect.</w:t>
                            </w:r>
                          </w:p>
                          <w:p w:rsidR="007902C1" w:rsidRDefault="007902C1" w:rsidP="00DB3A83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A polite reminder that appropriate foot wear must be worn in school, black trainers or black school shoes please. Please make sure that your child’s P.E kit is in school on a daily basis. 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 xml:space="preserve">Dates for Class assemblies: 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1P – 14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1F – 15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2P – 9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March</w:t>
                            </w:r>
                          </w:p>
                          <w:p w:rsid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2F – 9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</w:t>
                            </w:r>
                          </w:p>
                          <w:p w:rsidR="00DB3A83" w:rsidRP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DB3A83" w:rsidRDefault="00DB3A83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</w:p>
                    <w:p w:rsidR="007902C1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If you have not collected your Nativity DV</w:t>
                      </w:r>
                      <w:bookmarkStart w:id="1" w:name="_GoBack"/>
                      <w:bookmarkEnd w:id="1"/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D that you have ordered, please come to the dining hall on Monday between 3:30 – 3:45 to collect.</w:t>
                      </w:r>
                    </w:p>
                    <w:p w:rsidR="007902C1" w:rsidRDefault="007902C1" w:rsidP="00DB3A83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A polite reminder that appropriate foot wear must be worn in school, black trainers or black school shoes please. Please make sure that your child’s P.E kit is in school on a daily basis. 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  <w:t xml:space="preserve">Dates for Class assemblies: 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1P – 14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1F – 15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2P – 9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March</w:t>
                      </w:r>
                    </w:p>
                    <w:p w:rsid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2F – 9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</w:t>
                      </w:r>
                    </w:p>
                    <w:p w:rsidR="00DB3A83" w:rsidRP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DB3A83" w:rsidRDefault="00DB3A83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Mrs Robinson, Miss Goodall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Mrs Stevenson, Miss Heaps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9B387A">
                              <w:rPr>
                                <w:rFonts w:ascii="SassoonPrimaryInfant" w:hAnsi="SassoonPrimaryInfant"/>
                              </w:rPr>
                              <w:t xml:space="preserve">Thompson, Ms </w:t>
                            </w:r>
                            <w:proofErr w:type="spellStart"/>
                            <w:r w:rsidR="009B387A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Mrs Robinson, Miss Goodall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</w:rPr>
                        <w:t>Mrs Stevenson, Miss Heaps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9B387A">
                        <w:rPr>
                          <w:rFonts w:ascii="SassoonPrimaryInfant" w:hAnsi="SassoonPrimaryInfant"/>
                        </w:rPr>
                        <w:t xml:space="preserve">Thompson, Ms </w:t>
                      </w:r>
                      <w:proofErr w:type="spellStart"/>
                      <w:r w:rsidR="009B387A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73ABD" w:rsidRPr="000207E4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73ABD" w:rsidRPr="000207E4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complete page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</w:t>
                            </w:r>
                            <w:r w:rsid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of their maths workbook.</w:t>
                            </w:r>
                          </w:p>
                          <w:p w:rsidR="00873ABD" w:rsidRPr="00C63BFE" w:rsidRDefault="00873ABD" w:rsidP="00873ABD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73ABD" w:rsidRPr="00427556" w:rsidRDefault="00873ABD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73ABD" w:rsidRPr="00C63BFE" w:rsidRDefault="00873ABD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4F2F81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73ABD" w:rsidRPr="000207E4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73ABD" w:rsidRPr="000207E4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complete page </w:t>
                      </w:r>
                      <w:r w:rsidR="006C566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</w:t>
                      </w:r>
                      <w:r w:rsid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of their maths workbook.</w:t>
                      </w:r>
                    </w:p>
                    <w:p w:rsidR="00873ABD" w:rsidRPr="00C63BFE" w:rsidRDefault="00873ABD" w:rsidP="00873ABD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73ABD" w:rsidRPr="00427556" w:rsidRDefault="00873ABD" w:rsidP="00873AB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73ABD" w:rsidRPr="00C63BFE" w:rsidRDefault="00873ABD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2F81" w:rsidRDefault="00C322B3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C322B3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14675" cy="12573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2F81" w:rsidRDefault="00C322B3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C322B3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3114675" cy="12573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74D10"/>
    <w:rsid w:val="00191E69"/>
    <w:rsid w:val="001A257E"/>
    <w:rsid w:val="001A5BA5"/>
    <w:rsid w:val="001C3DB0"/>
    <w:rsid w:val="001E68E1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6A80"/>
    <w:rsid w:val="002D265E"/>
    <w:rsid w:val="002D60BB"/>
    <w:rsid w:val="002E3620"/>
    <w:rsid w:val="003113A3"/>
    <w:rsid w:val="00317F8E"/>
    <w:rsid w:val="003232A0"/>
    <w:rsid w:val="0036736D"/>
    <w:rsid w:val="00367AEC"/>
    <w:rsid w:val="003716B0"/>
    <w:rsid w:val="00386AFB"/>
    <w:rsid w:val="003A3E76"/>
    <w:rsid w:val="003B1B37"/>
    <w:rsid w:val="003C3EBA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9F4"/>
    <w:rsid w:val="004F2F81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51F64"/>
    <w:rsid w:val="00681B4C"/>
    <w:rsid w:val="006A2BF4"/>
    <w:rsid w:val="006C3C18"/>
    <w:rsid w:val="006C566F"/>
    <w:rsid w:val="006E1D48"/>
    <w:rsid w:val="006F4672"/>
    <w:rsid w:val="00702D15"/>
    <w:rsid w:val="00707826"/>
    <w:rsid w:val="007134C5"/>
    <w:rsid w:val="007353CA"/>
    <w:rsid w:val="007605FF"/>
    <w:rsid w:val="007901C0"/>
    <w:rsid w:val="007902C1"/>
    <w:rsid w:val="007909C9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52CC"/>
    <w:rsid w:val="008E52E8"/>
    <w:rsid w:val="008E77FC"/>
    <w:rsid w:val="008F7384"/>
    <w:rsid w:val="009003AC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38AF"/>
    <w:rsid w:val="00A22502"/>
    <w:rsid w:val="00A54E30"/>
    <w:rsid w:val="00A63FF4"/>
    <w:rsid w:val="00A74E82"/>
    <w:rsid w:val="00A77DDB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52D9C"/>
    <w:rsid w:val="00B55C71"/>
    <w:rsid w:val="00B62E20"/>
    <w:rsid w:val="00BD1D75"/>
    <w:rsid w:val="00BD264D"/>
    <w:rsid w:val="00BD5831"/>
    <w:rsid w:val="00BE421B"/>
    <w:rsid w:val="00C23FB6"/>
    <w:rsid w:val="00C3013B"/>
    <w:rsid w:val="00C322B3"/>
    <w:rsid w:val="00C330AB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30227F96</Template>
  <TotalTime>443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7</cp:revision>
  <cp:lastPrinted>2017-01-27T08:35:00Z</cp:lastPrinted>
  <dcterms:created xsi:type="dcterms:W3CDTF">2017-01-26T17:14:00Z</dcterms:created>
  <dcterms:modified xsi:type="dcterms:W3CDTF">2017-01-27T15:39:00Z</dcterms:modified>
</cp:coreProperties>
</file>